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B0" w:rsidRDefault="00C172B0" w:rsidP="00ED0086">
      <w:pPr>
        <w:spacing w:line="480" w:lineRule="auto"/>
        <w:jc w:val="center"/>
        <w:rPr>
          <w:rFonts w:ascii="华文宋体" w:eastAsia="华文宋体" w:hAnsi="宋体"/>
          <w:b/>
          <w:sz w:val="36"/>
          <w:szCs w:val="32"/>
        </w:rPr>
      </w:pPr>
      <w:r w:rsidRPr="00FF5402">
        <w:rPr>
          <w:rFonts w:ascii="华文宋体" w:eastAsia="华文宋体" w:hAnsi="宋体" w:hint="eastAsia"/>
          <w:b/>
          <w:sz w:val="36"/>
          <w:szCs w:val="32"/>
        </w:rPr>
        <w:t>东南大学社科项目</w:t>
      </w:r>
      <w:r>
        <w:rPr>
          <w:rFonts w:ascii="华文宋体" w:eastAsia="华文宋体" w:hAnsi="宋体" w:hint="eastAsia"/>
          <w:b/>
          <w:sz w:val="36"/>
          <w:szCs w:val="32"/>
        </w:rPr>
        <w:t>结项申请表</w:t>
      </w:r>
    </w:p>
    <w:p w:rsidR="00C172B0" w:rsidRDefault="00C172B0" w:rsidP="001B23E5">
      <w:pPr>
        <w:jc w:val="center"/>
        <w:rPr>
          <w:rFonts w:ascii="宋体"/>
        </w:rPr>
      </w:pPr>
    </w:p>
    <w:p w:rsidR="00C172B0" w:rsidRDefault="00C172B0" w:rsidP="001B23E5">
      <w:pPr>
        <w:jc w:val="center"/>
        <w:rPr>
          <w:rFonts w:ascii="宋体"/>
        </w:rPr>
      </w:pPr>
      <w:r w:rsidRPr="001B23E5">
        <w:rPr>
          <w:rFonts w:ascii="宋体" w:hAnsi="宋体" w:hint="eastAsia"/>
        </w:rPr>
        <w:t>填表日期：</w:t>
      </w:r>
      <w:r w:rsidRPr="001B23E5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</w:t>
      </w:r>
      <w:r w:rsidRPr="001B23E5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</w:t>
      </w:r>
      <w:r w:rsidRPr="001B23E5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 </w:t>
      </w:r>
      <w:r w:rsidRPr="001B23E5">
        <w:rPr>
          <w:rFonts w:ascii="宋体" w:hAnsi="宋体"/>
        </w:rPr>
        <w:t xml:space="preserve"> </w:t>
      </w:r>
      <w:r w:rsidRPr="001B23E5">
        <w:rPr>
          <w:rFonts w:ascii="宋体" w:hAnsi="宋体" w:hint="eastAsia"/>
        </w:rPr>
        <w:t>年</w:t>
      </w:r>
      <w:r w:rsidRPr="001B23E5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</w:t>
      </w:r>
      <w:r w:rsidRPr="001B23E5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</w:t>
      </w:r>
      <w:r w:rsidRPr="001B23E5">
        <w:rPr>
          <w:rFonts w:ascii="宋体" w:hAnsi="宋体" w:hint="eastAsia"/>
        </w:rPr>
        <w:t>月</w:t>
      </w:r>
      <w:r w:rsidRPr="001B23E5">
        <w:rPr>
          <w:rFonts w:ascii="宋体" w:hAnsi="宋体"/>
        </w:rPr>
        <w:t xml:space="preserve"> </w:t>
      </w:r>
      <w:r>
        <w:rPr>
          <w:rFonts w:ascii="宋体" w:hAnsi="宋体"/>
        </w:rPr>
        <w:t xml:space="preserve">  </w:t>
      </w:r>
      <w:r w:rsidRPr="001B23E5">
        <w:rPr>
          <w:rFonts w:ascii="宋体" w:hAnsi="宋体"/>
        </w:rPr>
        <w:t xml:space="preserve"> </w:t>
      </w:r>
      <w:r w:rsidRPr="001B23E5">
        <w:rPr>
          <w:rFonts w:ascii="宋体" w:hAnsi="宋体" w:hint="eastAsia"/>
        </w:rPr>
        <w:t>日</w:t>
      </w:r>
    </w:p>
    <w:p w:rsidR="00C172B0" w:rsidRPr="001B23E5" w:rsidRDefault="00C172B0" w:rsidP="001B23E5">
      <w:pPr>
        <w:jc w:val="center"/>
        <w:rPr>
          <w:rFonts w:ascii="宋体"/>
        </w:rPr>
      </w:pPr>
    </w:p>
    <w:tbl>
      <w:tblPr>
        <w:tblW w:w="8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1100"/>
        <w:gridCol w:w="1559"/>
        <w:gridCol w:w="1595"/>
        <w:gridCol w:w="1382"/>
        <w:gridCol w:w="1134"/>
        <w:gridCol w:w="1610"/>
      </w:tblGrid>
      <w:tr w:rsidR="00C172B0" w:rsidRPr="000E5D0B" w:rsidTr="000E5D0B">
        <w:trPr>
          <w:trHeight w:val="772"/>
        </w:trPr>
        <w:tc>
          <w:tcPr>
            <w:tcW w:w="1526" w:type="dxa"/>
            <w:gridSpan w:val="2"/>
            <w:vAlign w:val="center"/>
          </w:tcPr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项目名称</w:t>
            </w:r>
          </w:p>
        </w:tc>
        <w:tc>
          <w:tcPr>
            <w:tcW w:w="7280" w:type="dxa"/>
            <w:gridSpan w:val="5"/>
          </w:tcPr>
          <w:p w:rsidR="00C172B0" w:rsidRPr="000E5D0B" w:rsidRDefault="00C172B0">
            <w:pPr>
              <w:rPr>
                <w:rFonts w:ascii="宋体"/>
              </w:rPr>
            </w:pPr>
          </w:p>
        </w:tc>
      </w:tr>
      <w:tr w:rsidR="00C172B0" w:rsidRPr="000E5D0B" w:rsidTr="000E5D0B">
        <w:trPr>
          <w:trHeight w:val="754"/>
        </w:trPr>
        <w:tc>
          <w:tcPr>
            <w:tcW w:w="1526" w:type="dxa"/>
            <w:gridSpan w:val="2"/>
            <w:vAlign w:val="center"/>
          </w:tcPr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项目批准号</w:t>
            </w:r>
          </w:p>
        </w:tc>
        <w:tc>
          <w:tcPr>
            <w:tcW w:w="3154" w:type="dxa"/>
            <w:gridSpan w:val="2"/>
            <w:tcBorders>
              <w:right w:val="single" w:sz="4" w:space="0" w:color="auto"/>
            </w:tcBorders>
          </w:tcPr>
          <w:p w:rsidR="00C172B0" w:rsidRPr="000E5D0B" w:rsidRDefault="00C172B0">
            <w:pPr>
              <w:rPr>
                <w:rFonts w:ascii="宋体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项目负责人</w:t>
            </w: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</w:tcPr>
          <w:p w:rsidR="00C172B0" w:rsidRPr="000E5D0B" w:rsidRDefault="00C172B0">
            <w:pPr>
              <w:rPr>
                <w:rFonts w:ascii="宋体"/>
              </w:rPr>
            </w:pPr>
          </w:p>
        </w:tc>
      </w:tr>
      <w:tr w:rsidR="00C172B0" w:rsidRPr="000E5D0B" w:rsidTr="000E5D0B">
        <w:trPr>
          <w:trHeight w:val="764"/>
        </w:trPr>
        <w:tc>
          <w:tcPr>
            <w:tcW w:w="1526" w:type="dxa"/>
            <w:gridSpan w:val="2"/>
            <w:vAlign w:val="center"/>
          </w:tcPr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经费编号</w:t>
            </w:r>
          </w:p>
        </w:tc>
        <w:tc>
          <w:tcPr>
            <w:tcW w:w="3154" w:type="dxa"/>
            <w:gridSpan w:val="2"/>
            <w:tcBorders>
              <w:right w:val="single" w:sz="4" w:space="0" w:color="auto"/>
            </w:tcBorders>
          </w:tcPr>
          <w:p w:rsidR="00C172B0" w:rsidRPr="000E5D0B" w:rsidRDefault="00C172B0">
            <w:pPr>
              <w:rPr>
                <w:rFonts w:ascii="宋体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经手人签字</w:t>
            </w:r>
          </w:p>
        </w:tc>
        <w:tc>
          <w:tcPr>
            <w:tcW w:w="2744" w:type="dxa"/>
            <w:gridSpan w:val="2"/>
            <w:tcBorders>
              <w:left w:val="single" w:sz="4" w:space="0" w:color="auto"/>
            </w:tcBorders>
          </w:tcPr>
          <w:p w:rsidR="00C172B0" w:rsidRPr="000E5D0B" w:rsidRDefault="00C172B0">
            <w:pPr>
              <w:rPr>
                <w:rFonts w:ascii="宋体"/>
              </w:rPr>
            </w:pPr>
          </w:p>
        </w:tc>
      </w:tr>
      <w:tr w:rsidR="00C172B0" w:rsidRPr="000E5D0B" w:rsidTr="000E5D0B">
        <w:trPr>
          <w:trHeight w:val="760"/>
        </w:trPr>
        <w:tc>
          <w:tcPr>
            <w:tcW w:w="1526" w:type="dxa"/>
            <w:gridSpan w:val="2"/>
            <w:vAlign w:val="center"/>
          </w:tcPr>
          <w:p w:rsidR="00C172B0" w:rsidRPr="000E5D0B" w:rsidRDefault="00C172B0" w:rsidP="00C172B0">
            <w:pPr>
              <w:ind w:left="31680" w:hangingChars="150" w:firstLine="31680"/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合同总经费</w:t>
            </w:r>
          </w:p>
          <w:p w:rsidR="00C172B0" w:rsidRPr="000E5D0B" w:rsidRDefault="00C172B0" w:rsidP="00C172B0">
            <w:pPr>
              <w:ind w:left="31680" w:hangingChars="150" w:firstLine="31680"/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（元）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172B0" w:rsidRPr="000E5D0B" w:rsidRDefault="00C172B0">
            <w:pPr>
              <w:rPr>
                <w:rFonts w:ascii="宋体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合同到款</w:t>
            </w:r>
          </w:p>
          <w:p w:rsidR="00C172B0" w:rsidRPr="000E5D0B" w:rsidRDefault="00C172B0" w:rsidP="00C172B0">
            <w:pPr>
              <w:ind w:firstLineChars="20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（元）</w:t>
            </w: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</w:tcPr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结余经费数额（元）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C172B0" w:rsidRPr="000E5D0B" w:rsidRDefault="00C172B0">
            <w:pPr>
              <w:rPr>
                <w:rFonts w:ascii="宋体"/>
              </w:rPr>
            </w:pPr>
          </w:p>
        </w:tc>
      </w:tr>
      <w:tr w:rsidR="00C172B0" w:rsidRPr="000E5D0B" w:rsidTr="000E5D0B">
        <w:trPr>
          <w:trHeight w:val="75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C172B0" w:rsidRPr="000E5D0B" w:rsidRDefault="00C172B0" w:rsidP="000E5D0B">
            <w:pPr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合</w:t>
            </w:r>
          </w:p>
          <w:p w:rsidR="00C172B0" w:rsidRPr="000E5D0B" w:rsidRDefault="00C172B0" w:rsidP="000E5D0B">
            <w:pPr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同</w:t>
            </w:r>
          </w:p>
          <w:p w:rsidR="00C172B0" w:rsidRPr="000E5D0B" w:rsidRDefault="00C172B0" w:rsidP="000E5D0B">
            <w:pPr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履</w:t>
            </w:r>
          </w:p>
          <w:p w:rsidR="00C172B0" w:rsidRPr="000E5D0B" w:rsidRDefault="00C172B0" w:rsidP="000E5D0B">
            <w:pPr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行</w:t>
            </w:r>
          </w:p>
          <w:p w:rsidR="00C172B0" w:rsidRPr="000E5D0B" w:rsidRDefault="00C172B0" w:rsidP="000E5D0B">
            <w:pPr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情</w:t>
            </w:r>
          </w:p>
          <w:p w:rsidR="00C172B0" w:rsidRPr="000E5D0B" w:rsidRDefault="00C172B0" w:rsidP="000E5D0B">
            <w:pPr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况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>
            <w:pPr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合同起止</w:t>
            </w:r>
          </w:p>
          <w:p w:rsidR="00C172B0" w:rsidRPr="000E5D0B" w:rsidRDefault="00C172B0">
            <w:pPr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时</w:t>
            </w:r>
            <w:r w:rsidRPr="000E5D0B">
              <w:rPr>
                <w:rFonts w:ascii="宋体" w:hAnsi="宋体"/>
              </w:rPr>
              <w:t xml:space="preserve">    </w:t>
            </w:r>
            <w:r w:rsidRPr="000E5D0B">
              <w:rPr>
                <w:rFonts w:ascii="宋体" w:hAnsi="宋体" w:hint="eastAsia"/>
              </w:rPr>
              <w:t>间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 w:rsidP="00C172B0">
            <w:pPr>
              <w:ind w:firstLineChars="25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年</w:t>
            </w:r>
            <w:r w:rsidRPr="000E5D0B">
              <w:rPr>
                <w:rFonts w:ascii="宋体" w:hAnsi="宋体"/>
              </w:rPr>
              <w:t xml:space="preserve">   </w:t>
            </w:r>
            <w:r w:rsidRPr="000E5D0B">
              <w:rPr>
                <w:rFonts w:ascii="宋体" w:hAnsi="宋体" w:hint="eastAsia"/>
              </w:rPr>
              <w:t>月</w:t>
            </w:r>
            <w:r w:rsidRPr="000E5D0B">
              <w:rPr>
                <w:rFonts w:ascii="宋体" w:hAnsi="宋体"/>
              </w:rPr>
              <w:t xml:space="preserve"> —     </w:t>
            </w:r>
            <w:r w:rsidRPr="000E5D0B">
              <w:rPr>
                <w:rFonts w:ascii="宋体" w:hAnsi="宋体" w:hint="eastAsia"/>
              </w:rPr>
              <w:t>年</w:t>
            </w:r>
            <w:r w:rsidRPr="000E5D0B">
              <w:rPr>
                <w:rFonts w:ascii="宋体" w:hAnsi="宋体"/>
              </w:rPr>
              <w:t xml:space="preserve">   </w:t>
            </w:r>
            <w:r w:rsidRPr="000E5D0B">
              <w:rPr>
                <w:rFonts w:ascii="宋体" w:hAnsi="宋体" w:hint="eastAsia"/>
              </w:rPr>
              <w:t>月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 w:rsidP="00C172B0">
            <w:pPr>
              <w:widowControl/>
              <w:ind w:firstLineChars="50" w:firstLine="31680"/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结题时间</w:t>
            </w:r>
          </w:p>
        </w:tc>
        <w:tc>
          <w:tcPr>
            <w:tcW w:w="27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72B0" w:rsidRPr="000E5D0B" w:rsidRDefault="00C172B0" w:rsidP="00C172B0">
            <w:pPr>
              <w:ind w:firstLineChars="45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年</w:t>
            </w:r>
            <w:r w:rsidRPr="000E5D0B">
              <w:rPr>
                <w:rFonts w:ascii="宋体" w:hAnsi="宋体"/>
              </w:rPr>
              <w:t xml:space="preserve">    </w:t>
            </w:r>
            <w:r w:rsidRPr="000E5D0B">
              <w:rPr>
                <w:rFonts w:ascii="宋体" w:hAnsi="宋体" w:hint="eastAsia"/>
              </w:rPr>
              <w:t>月</w:t>
            </w:r>
            <w:r w:rsidRPr="000E5D0B">
              <w:rPr>
                <w:rFonts w:ascii="宋体" w:hAnsi="宋体"/>
              </w:rPr>
              <w:t xml:space="preserve">    </w:t>
            </w:r>
            <w:r w:rsidRPr="000E5D0B">
              <w:rPr>
                <w:rFonts w:ascii="宋体" w:hAnsi="宋体" w:hint="eastAsia"/>
              </w:rPr>
              <w:t>日</w:t>
            </w:r>
          </w:p>
        </w:tc>
      </w:tr>
      <w:tr w:rsidR="00C172B0" w:rsidRPr="000E5D0B" w:rsidTr="000E5D0B">
        <w:trPr>
          <w:trHeight w:val="2302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172B0" w:rsidRPr="000E5D0B" w:rsidRDefault="00C172B0" w:rsidP="000E5D0B">
            <w:pPr>
              <w:jc w:val="left"/>
              <w:rPr>
                <w:rFonts w:ascii="宋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 w:rsidP="00C172B0">
            <w:pPr>
              <w:widowControl/>
              <w:ind w:leftChars="50" w:left="31680" w:firstLineChars="50" w:firstLine="31680"/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完成</w:t>
            </w:r>
          </w:p>
          <w:p w:rsidR="00C172B0" w:rsidRPr="000E5D0B" w:rsidRDefault="00C172B0" w:rsidP="00C172B0">
            <w:pPr>
              <w:widowControl/>
              <w:ind w:leftChars="50" w:left="31680" w:firstLineChars="50" w:firstLine="31680"/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合同</w:t>
            </w:r>
          </w:p>
          <w:p w:rsidR="00C172B0" w:rsidRPr="000E5D0B" w:rsidRDefault="00C172B0" w:rsidP="00C172B0">
            <w:pPr>
              <w:widowControl/>
              <w:ind w:leftChars="50" w:left="31680" w:firstLineChars="50" w:firstLine="31680"/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情况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2B0" w:rsidRPr="000E5D0B" w:rsidRDefault="00C172B0" w:rsidP="00FD5519">
            <w:pPr>
              <w:rPr>
                <w:rFonts w:ascii="宋体"/>
              </w:rPr>
            </w:pPr>
          </w:p>
        </w:tc>
      </w:tr>
      <w:tr w:rsidR="00C172B0" w:rsidRPr="000E5D0B" w:rsidTr="000E5D0B">
        <w:trPr>
          <w:trHeight w:val="72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172B0" w:rsidRPr="000E5D0B" w:rsidRDefault="00C172B0" w:rsidP="000E5D0B">
            <w:pPr>
              <w:jc w:val="left"/>
              <w:rPr>
                <w:rFonts w:ascii="宋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 w:rsidP="000E5D0B">
            <w:pPr>
              <w:widowControl/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证明文件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72B0" w:rsidRPr="000E5D0B" w:rsidRDefault="00C172B0" w:rsidP="00FD5519">
            <w:pPr>
              <w:rPr>
                <w:rFonts w:ascii="宋体"/>
              </w:rPr>
            </w:pPr>
          </w:p>
        </w:tc>
      </w:tr>
      <w:tr w:rsidR="00C172B0" w:rsidRPr="000E5D0B" w:rsidTr="00ED0086">
        <w:trPr>
          <w:trHeight w:val="1820"/>
        </w:trPr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院</w:t>
            </w:r>
            <w:r w:rsidRPr="000E5D0B">
              <w:rPr>
                <w:rFonts w:ascii="宋体" w:hAnsi="宋体"/>
              </w:rPr>
              <w:t xml:space="preserve">    </w:t>
            </w:r>
            <w:r w:rsidRPr="000E5D0B">
              <w:rPr>
                <w:rFonts w:ascii="宋体" w:hAnsi="宋体" w:hint="eastAsia"/>
              </w:rPr>
              <w:t>系</w:t>
            </w:r>
          </w:p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审核意见</w:t>
            </w:r>
          </w:p>
        </w:tc>
        <w:tc>
          <w:tcPr>
            <w:tcW w:w="72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72B0" w:rsidRPr="000E5D0B" w:rsidRDefault="00C172B0" w:rsidP="00C172B0">
            <w:pPr>
              <w:ind w:firstLineChars="900" w:firstLine="31680"/>
              <w:rPr>
                <w:rFonts w:ascii="宋体"/>
              </w:rPr>
            </w:pPr>
          </w:p>
          <w:p w:rsidR="00C172B0" w:rsidRPr="000E5D0B" w:rsidRDefault="00C172B0" w:rsidP="007D4732">
            <w:pPr>
              <w:rPr>
                <w:rFonts w:ascii="宋体"/>
              </w:rPr>
            </w:pPr>
          </w:p>
          <w:p w:rsidR="00C172B0" w:rsidRPr="000E5D0B" w:rsidRDefault="00C172B0" w:rsidP="00C172B0">
            <w:pPr>
              <w:ind w:firstLineChars="900" w:firstLine="31680"/>
              <w:rPr>
                <w:rFonts w:ascii="宋体"/>
              </w:rPr>
            </w:pPr>
          </w:p>
          <w:p w:rsidR="00C172B0" w:rsidRPr="000E5D0B" w:rsidRDefault="00C172B0" w:rsidP="00C172B0">
            <w:pPr>
              <w:ind w:firstLineChars="140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负责人签章：</w:t>
            </w:r>
          </w:p>
          <w:p w:rsidR="00C172B0" w:rsidRPr="000E5D0B" w:rsidRDefault="00C172B0" w:rsidP="00C172B0">
            <w:pPr>
              <w:ind w:firstLineChars="140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公</w:t>
            </w:r>
            <w:r w:rsidRPr="000E5D0B">
              <w:rPr>
                <w:rFonts w:ascii="宋体" w:hAnsi="宋体"/>
              </w:rPr>
              <w:t xml:space="preserve">      </w:t>
            </w:r>
            <w:r w:rsidRPr="000E5D0B">
              <w:rPr>
                <w:rFonts w:ascii="宋体" w:hAnsi="宋体" w:hint="eastAsia"/>
              </w:rPr>
              <w:t>章：</w:t>
            </w:r>
          </w:p>
          <w:p w:rsidR="00C172B0" w:rsidRPr="000E5D0B" w:rsidRDefault="00C172B0" w:rsidP="00C172B0">
            <w:pPr>
              <w:ind w:firstLineChars="245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年</w:t>
            </w:r>
            <w:r w:rsidRPr="000E5D0B">
              <w:rPr>
                <w:rFonts w:ascii="宋体" w:hAnsi="宋体"/>
              </w:rPr>
              <w:t xml:space="preserve">    </w:t>
            </w:r>
            <w:r w:rsidRPr="000E5D0B">
              <w:rPr>
                <w:rFonts w:ascii="宋体" w:hAnsi="宋体" w:hint="eastAsia"/>
              </w:rPr>
              <w:t>月</w:t>
            </w:r>
            <w:r w:rsidRPr="000E5D0B">
              <w:rPr>
                <w:rFonts w:ascii="宋体" w:hAnsi="宋体"/>
              </w:rPr>
              <w:t xml:space="preserve">    </w:t>
            </w:r>
            <w:r w:rsidRPr="000E5D0B">
              <w:rPr>
                <w:rFonts w:ascii="宋体" w:hAnsi="宋体" w:hint="eastAsia"/>
              </w:rPr>
              <w:t>日</w:t>
            </w:r>
          </w:p>
        </w:tc>
      </w:tr>
      <w:tr w:rsidR="00C172B0" w:rsidRPr="000E5D0B" w:rsidTr="00ED0086">
        <w:trPr>
          <w:trHeight w:val="1569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 w:rsidP="00C172B0">
            <w:pPr>
              <w:ind w:firstLineChars="10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社</w:t>
            </w:r>
            <w:r w:rsidRPr="000E5D0B">
              <w:rPr>
                <w:rFonts w:ascii="宋体" w:hAnsi="宋体"/>
              </w:rPr>
              <w:t xml:space="preserve"> </w:t>
            </w:r>
            <w:r w:rsidRPr="000E5D0B">
              <w:rPr>
                <w:rFonts w:ascii="宋体" w:hAnsi="宋体" w:hint="eastAsia"/>
              </w:rPr>
              <w:t>科</w:t>
            </w:r>
            <w:r w:rsidRPr="000E5D0B">
              <w:rPr>
                <w:rFonts w:ascii="宋体" w:hAnsi="宋体"/>
              </w:rPr>
              <w:t xml:space="preserve"> </w:t>
            </w:r>
            <w:r w:rsidRPr="000E5D0B">
              <w:rPr>
                <w:rFonts w:ascii="宋体" w:hAnsi="宋体" w:hint="eastAsia"/>
              </w:rPr>
              <w:t>处</w:t>
            </w:r>
          </w:p>
          <w:p w:rsidR="00C172B0" w:rsidRPr="000E5D0B" w:rsidRDefault="00C172B0" w:rsidP="00C172B0">
            <w:pPr>
              <w:ind w:firstLineChars="10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审核意见</w:t>
            </w:r>
          </w:p>
          <w:p w:rsidR="00C172B0" w:rsidRPr="000E5D0B" w:rsidRDefault="00C172B0" w:rsidP="000E5D0B">
            <w:pPr>
              <w:jc w:val="center"/>
              <w:rPr>
                <w:rFonts w:ascii="宋体"/>
              </w:rPr>
            </w:pP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2B0" w:rsidRPr="000E5D0B" w:rsidRDefault="00C172B0" w:rsidP="000E5D0B">
            <w:pPr>
              <w:widowControl/>
              <w:jc w:val="left"/>
              <w:rPr>
                <w:rFonts w:ascii="宋体"/>
              </w:rPr>
            </w:pPr>
          </w:p>
          <w:p w:rsidR="00C172B0" w:rsidRPr="000E5D0B" w:rsidRDefault="00C172B0" w:rsidP="00255870">
            <w:pPr>
              <w:rPr>
                <w:rFonts w:ascii="宋体"/>
              </w:rPr>
            </w:pPr>
          </w:p>
          <w:p w:rsidR="00C172B0" w:rsidRPr="000E5D0B" w:rsidRDefault="00C172B0" w:rsidP="00255870">
            <w:pPr>
              <w:rPr>
                <w:rFonts w:ascii="宋体"/>
              </w:rPr>
            </w:pPr>
          </w:p>
          <w:p w:rsidR="00C172B0" w:rsidRPr="000E5D0B" w:rsidRDefault="00C172B0" w:rsidP="00C172B0">
            <w:pPr>
              <w:ind w:firstLineChars="140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负责人签章：</w:t>
            </w:r>
          </w:p>
          <w:p w:rsidR="00C172B0" w:rsidRPr="000E5D0B" w:rsidRDefault="00C172B0" w:rsidP="00C172B0">
            <w:pPr>
              <w:widowControl/>
              <w:ind w:firstLineChars="1400" w:firstLine="31680"/>
              <w:jc w:val="left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公</w:t>
            </w:r>
            <w:r w:rsidRPr="000E5D0B">
              <w:rPr>
                <w:rFonts w:ascii="宋体" w:hAnsi="宋体"/>
              </w:rPr>
              <w:t xml:space="preserve">      </w:t>
            </w:r>
            <w:r w:rsidRPr="000E5D0B">
              <w:rPr>
                <w:rFonts w:ascii="宋体" w:hAnsi="宋体" w:hint="eastAsia"/>
              </w:rPr>
              <w:t>章：</w:t>
            </w:r>
          </w:p>
          <w:p w:rsidR="00C172B0" w:rsidRPr="000E5D0B" w:rsidRDefault="00C172B0" w:rsidP="00C172B0">
            <w:pPr>
              <w:ind w:leftChars="191" w:left="31680" w:firstLineChars="2250" w:firstLine="31680"/>
              <w:rPr>
                <w:rFonts w:ascii="宋体"/>
              </w:rPr>
            </w:pPr>
            <w:r w:rsidRPr="000E5D0B">
              <w:rPr>
                <w:rFonts w:ascii="宋体" w:hAnsi="宋体" w:hint="eastAsia"/>
              </w:rPr>
              <w:t>年</w:t>
            </w:r>
            <w:r w:rsidRPr="000E5D0B">
              <w:rPr>
                <w:rFonts w:ascii="宋体" w:hAnsi="宋体"/>
              </w:rPr>
              <w:t xml:space="preserve">    </w:t>
            </w:r>
            <w:r w:rsidRPr="000E5D0B">
              <w:rPr>
                <w:rFonts w:ascii="宋体" w:hAnsi="宋体" w:hint="eastAsia"/>
              </w:rPr>
              <w:t>月</w:t>
            </w:r>
            <w:r w:rsidRPr="000E5D0B">
              <w:rPr>
                <w:rFonts w:ascii="宋体" w:hAnsi="宋体"/>
              </w:rPr>
              <w:t xml:space="preserve">    </w:t>
            </w:r>
            <w:r w:rsidRPr="000E5D0B">
              <w:rPr>
                <w:rFonts w:ascii="宋体" w:hAnsi="宋体" w:hint="eastAsia"/>
              </w:rPr>
              <w:t>日</w:t>
            </w:r>
          </w:p>
        </w:tc>
      </w:tr>
      <w:tr w:rsidR="00C172B0" w:rsidRPr="000E5D0B" w:rsidTr="00ED0086">
        <w:trPr>
          <w:trHeight w:val="769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B0" w:rsidRPr="000E5D0B" w:rsidRDefault="00C172B0" w:rsidP="00C172B0">
            <w:pPr>
              <w:ind w:firstLineChars="100" w:firstLine="31680"/>
              <w:rPr>
                <w:rFonts w:ascii="宋体"/>
              </w:rPr>
            </w:pPr>
            <w:r>
              <w:rPr>
                <w:rFonts w:ascii="宋体" w:hAnsi="宋体" w:hint="eastAsia"/>
              </w:rPr>
              <w:t>备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2B0" w:rsidRPr="000E5D0B" w:rsidRDefault="00C172B0" w:rsidP="000E5D0B">
            <w:pPr>
              <w:widowControl/>
              <w:jc w:val="left"/>
              <w:rPr>
                <w:rFonts w:ascii="宋体"/>
              </w:rPr>
            </w:pPr>
          </w:p>
        </w:tc>
      </w:tr>
    </w:tbl>
    <w:p w:rsidR="00C172B0" w:rsidRDefault="00C172B0"/>
    <w:sectPr w:rsidR="00C172B0" w:rsidSect="000A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2B0" w:rsidRDefault="00C172B0" w:rsidP="00835CFD">
      <w:r>
        <w:separator/>
      </w:r>
    </w:p>
  </w:endnote>
  <w:endnote w:type="continuationSeparator" w:id="1">
    <w:p w:rsidR="00C172B0" w:rsidRDefault="00C172B0" w:rsidP="00835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宋体">
    <w:altName w:val="华文中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2B0" w:rsidRDefault="00C172B0" w:rsidP="00835CFD">
      <w:r>
        <w:separator/>
      </w:r>
    </w:p>
  </w:footnote>
  <w:footnote w:type="continuationSeparator" w:id="1">
    <w:p w:rsidR="00C172B0" w:rsidRDefault="00C172B0" w:rsidP="00835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CFD"/>
    <w:rsid w:val="000A2B97"/>
    <w:rsid w:val="000A7B1F"/>
    <w:rsid w:val="000B4622"/>
    <w:rsid w:val="000D537F"/>
    <w:rsid w:val="000E5D0B"/>
    <w:rsid w:val="001267E4"/>
    <w:rsid w:val="00194666"/>
    <w:rsid w:val="001B23E5"/>
    <w:rsid w:val="001D4867"/>
    <w:rsid w:val="00255870"/>
    <w:rsid w:val="00276764"/>
    <w:rsid w:val="00283959"/>
    <w:rsid w:val="002B76D3"/>
    <w:rsid w:val="002E2BD1"/>
    <w:rsid w:val="003469B8"/>
    <w:rsid w:val="00454675"/>
    <w:rsid w:val="00650F90"/>
    <w:rsid w:val="006775D7"/>
    <w:rsid w:val="00700F35"/>
    <w:rsid w:val="007A1312"/>
    <w:rsid w:val="007D4732"/>
    <w:rsid w:val="00813E52"/>
    <w:rsid w:val="00833FDD"/>
    <w:rsid w:val="00835CFD"/>
    <w:rsid w:val="00900970"/>
    <w:rsid w:val="009A6BBF"/>
    <w:rsid w:val="00BC5F03"/>
    <w:rsid w:val="00C01986"/>
    <w:rsid w:val="00C172B0"/>
    <w:rsid w:val="00C55C4D"/>
    <w:rsid w:val="00CC0E28"/>
    <w:rsid w:val="00D702A5"/>
    <w:rsid w:val="00D72E8E"/>
    <w:rsid w:val="00E35807"/>
    <w:rsid w:val="00E94CBA"/>
    <w:rsid w:val="00ED0086"/>
    <w:rsid w:val="00EF2C80"/>
    <w:rsid w:val="00F15197"/>
    <w:rsid w:val="00F8329E"/>
    <w:rsid w:val="00FA647A"/>
    <w:rsid w:val="00FD5519"/>
    <w:rsid w:val="00FF5402"/>
    <w:rsid w:val="00FF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9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35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5CF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35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35CF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35CF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1</Pages>
  <Words>43</Words>
  <Characters>247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段梅娟</dc:creator>
  <cp:keywords/>
  <dc:description/>
  <cp:lastModifiedBy>JonMMx 2000</cp:lastModifiedBy>
  <cp:revision>15</cp:revision>
  <cp:lastPrinted>2014-05-28T01:50:00Z</cp:lastPrinted>
  <dcterms:created xsi:type="dcterms:W3CDTF">2014-05-22T00:34:00Z</dcterms:created>
  <dcterms:modified xsi:type="dcterms:W3CDTF">2015-12-15T02:30:00Z</dcterms:modified>
</cp:coreProperties>
</file>